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21" w:rsidRDefault="00BE3421" w:rsidP="00BE3421">
      <w:pPr>
        <w:tabs>
          <w:tab w:val="left" w:pos="720"/>
        </w:tabs>
        <w:ind w:firstLine="540"/>
        <w:rPr>
          <w:b/>
        </w:rPr>
      </w:pPr>
      <w:bookmarkStart w:id="0" w:name="_GoBack"/>
      <w:bookmarkEnd w:id="0"/>
    </w:p>
    <w:p w:rsidR="008B5E98" w:rsidRDefault="008B5E98" w:rsidP="008B5E98">
      <w:pPr>
        <w:tabs>
          <w:tab w:val="left" w:pos="720"/>
        </w:tabs>
        <w:rPr>
          <w:b/>
        </w:rPr>
      </w:pPr>
    </w:p>
    <w:p w:rsidR="00BE3421" w:rsidRDefault="00FE044C" w:rsidP="00BE3421">
      <w:pPr>
        <w:tabs>
          <w:tab w:val="left" w:pos="720"/>
        </w:tabs>
        <w:ind w:firstLine="540"/>
        <w:rPr>
          <w:b/>
        </w:rPr>
      </w:pPr>
      <w:r>
        <w:rPr>
          <w:b/>
        </w:rPr>
        <w:t xml:space="preserve">V  Brně  </w:t>
      </w:r>
      <w:r w:rsidR="004378BF">
        <w:rPr>
          <w:b/>
        </w:rPr>
        <w:t>2</w:t>
      </w:r>
      <w:r w:rsidR="00154EA1">
        <w:rPr>
          <w:b/>
        </w:rPr>
        <w:t xml:space="preserve">. </w:t>
      </w:r>
      <w:r w:rsidR="00BB0C0B">
        <w:rPr>
          <w:b/>
        </w:rPr>
        <w:t>prosince</w:t>
      </w:r>
      <w:r w:rsidR="00BE3421">
        <w:rPr>
          <w:b/>
        </w:rPr>
        <w:t xml:space="preserve"> 202</w:t>
      </w:r>
      <w:r w:rsidR="000A6A7A">
        <w:rPr>
          <w:b/>
        </w:rPr>
        <w:t>4</w:t>
      </w:r>
    </w:p>
    <w:p w:rsidR="00BE3421" w:rsidRDefault="00BE3421" w:rsidP="00BE3421">
      <w:pPr>
        <w:pStyle w:val="Nadpis1"/>
        <w:rPr>
          <w:bCs/>
        </w:rPr>
      </w:pPr>
    </w:p>
    <w:p w:rsidR="00BE3421" w:rsidRDefault="00C97BE8" w:rsidP="00BE3421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 w:rsidR="00BE3421">
        <w:rPr>
          <w:rFonts w:ascii="Arial" w:hAnsi="Arial" w:cs="Arial"/>
        </w:rPr>
        <w:t xml:space="preserve"> Základní školy a Mateřské školy Brno, náměstí Svornosti 7, </w:t>
      </w:r>
    </w:p>
    <w:p w:rsidR="00BE3421" w:rsidRDefault="00BE3421" w:rsidP="00BE3421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</w:t>
      </w:r>
    </w:p>
    <w:p w:rsidR="00BE3421" w:rsidRPr="00BE3421" w:rsidRDefault="00BE3421" w:rsidP="00BE3421">
      <w:pPr>
        <w:rPr>
          <w:lang w:eastAsia="cs-CZ"/>
        </w:rPr>
      </w:pPr>
    </w:p>
    <w:p w:rsidR="00BE3421" w:rsidRDefault="00BE3421" w:rsidP="00BE3421">
      <w:pPr>
        <w:pStyle w:val="Nadpis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vyhlašuje tímto na den </w:t>
      </w:r>
      <w:r w:rsidR="00F1248A">
        <w:rPr>
          <w:rFonts w:ascii="Arial" w:hAnsi="Arial" w:cs="Arial"/>
          <w:sz w:val="36"/>
          <w:szCs w:val="36"/>
        </w:rPr>
        <w:t>17</w:t>
      </w:r>
      <w:r w:rsidR="000A6A7A">
        <w:rPr>
          <w:rFonts w:ascii="Arial" w:hAnsi="Arial" w:cs="Arial"/>
          <w:sz w:val="36"/>
          <w:szCs w:val="36"/>
        </w:rPr>
        <w:t xml:space="preserve">. </w:t>
      </w:r>
      <w:r w:rsidR="00F1248A">
        <w:rPr>
          <w:rFonts w:ascii="Arial" w:hAnsi="Arial" w:cs="Arial"/>
          <w:sz w:val="36"/>
          <w:szCs w:val="36"/>
        </w:rPr>
        <w:t>ledna</w:t>
      </w:r>
      <w:r>
        <w:rPr>
          <w:rFonts w:ascii="Arial" w:hAnsi="Arial" w:cs="Arial"/>
          <w:sz w:val="36"/>
          <w:szCs w:val="36"/>
        </w:rPr>
        <w:t xml:space="preserve"> 202</w:t>
      </w:r>
      <w:r w:rsidR="00F1248A">
        <w:rPr>
          <w:rFonts w:ascii="Arial" w:hAnsi="Arial" w:cs="Arial"/>
          <w:sz w:val="36"/>
          <w:szCs w:val="36"/>
        </w:rPr>
        <w:t>5</w:t>
      </w:r>
    </w:p>
    <w:p w:rsidR="00BE3421" w:rsidRDefault="00BE3421" w:rsidP="00BE3421">
      <w:pPr>
        <w:rPr>
          <w:rFonts w:ascii="Times New Roman" w:hAnsi="Times New Roman" w:cs="Times New Roman"/>
          <w:sz w:val="20"/>
          <w:szCs w:val="20"/>
        </w:rPr>
      </w:pPr>
    </w:p>
    <w:p w:rsidR="00BE3421" w:rsidRPr="009E2991" w:rsidRDefault="00C97BE8" w:rsidP="00BE3421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Den ředitele školy</w:t>
      </w:r>
    </w:p>
    <w:p w:rsidR="00BE3421" w:rsidRPr="000A6A7A" w:rsidRDefault="00F066D4" w:rsidP="009E06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(Doplňující v</w:t>
      </w:r>
      <w:r w:rsidR="00965955">
        <w:rPr>
          <w:b/>
          <w:bCs/>
          <w:sz w:val="24"/>
          <w:szCs w:val="24"/>
        </w:rPr>
        <w:t xml:space="preserve">olby do </w:t>
      </w:r>
      <w:r w:rsidR="00F1248A">
        <w:rPr>
          <w:b/>
          <w:bCs/>
          <w:sz w:val="24"/>
          <w:szCs w:val="24"/>
        </w:rPr>
        <w:t>Senátu Parlamentu ČR</w:t>
      </w:r>
      <w:r w:rsidR="009E0689">
        <w:rPr>
          <w:b/>
          <w:bCs/>
          <w:sz w:val="24"/>
          <w:szCs w:val="24"/>
        </w:rPr>
        <w:t xml:space="preserve"> - příprava školních tříd na volební místnosti)</w:t>
      </w:r>
    </w:p>
    <w:p w:rsidR="009E2991" w:rsidRPr="009E0689" w:rsidRDefault="00383717" w:rsidP="00BE3421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prezenční </w:t>
      </w:r>
      <w:r w:rsidR="00BE3421" w:rsidRPr="009E2991">
        <w:rPr>
          <w:b/>
          <w:bCs/>
          <w:color w:val="FF0000"/>
          <w:sz w:val="28"/>
          <w:szCs w:val="28"/>
          <w:u w:val="single"/>
        </w:rPr>
        <w:t>výuka</w:t>
      </w:r>
      <w:r w:rsidR="00BE3421" w:rsidRPr="009E2991">
        <w:rPr>
          <w:b/>
          <w:color w:val="FF0000"/>
          <w:sz w:val="28"/>
          <w:szCs w:val="28"/>
          <w:u w:val="single"/>
        </w:rPr>
        <w:t xml:space="preserve"> v</w:t>
      </w:r>
      <w:r w:rsidR="006A4355" w:rsidRPr="009E2991">
        <w:rPr>
          <w:b/>
          <w:color w:val="FF0000"/>
          <w:sz w:val="28"/>
          <w:szCs w:val="28"/>
          <w:u w:val="single"/>
        </w:rPr>
        <w:t>e škole</w:t>
      </w:r>
      <w:r w:rsidR="00BE3421" w:rsidRPr="009E2991">
        <w:rPr>
          <w:b/>
          <w:sz w:val="28"/>
          <w:szCs w:val="28"/>
          <w:u w:val="single"/>
        </w:rPr>
        <w:t xml:space="preserve"> tento den </w:t>
      </w:r>
      <w:r w:rsidR="00677D00" w:rsidRPr="009E2991">
        <w:rPr>
          <w:b/>
          <w:bCs/>
          <w:color w:val="FF0000"/>
          <w:sz w:val="28"/>
          <w:szCs w:val="28"/>
          <w:u w:val="single"/>
        </w:rPr>
        <w:t>neprobíhá</w:t>
      </w:r>
      <w:r w:rsidR="00677D00" w:rsidRPr="009E2991">
        <w:rPr>
          <w:b/>
          <w:bCs/>
          <w:sz w:val="28"/>
          <w:szCs w:val="28"/>
          <w:u w:val="single"/>
        </w:rPr>
        <w:t xml:space="preserve"> </w:t>
      </w:r>
    </w:p>
    <w:p w:rsidR="009E0689" w:rsidRPr="00186459" w:rsidRDefault="009E0689" w:rsidP="009E068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6459">
        <w:rPr>
          <w:b/>
          <w:bCs/>
          <w:sz w:val="28"/>
          <w:szCs w:val="28"/>
          <w:u w:val="single"/>
        </w:rPr>
        <w:t>obědy</w:t>
      </w:r>
      <w:r w:rsidRPr="00186459">
        <w:rPr>
          <w:bCs/>
          <w:sz w:val="28"/>
          <w:szCs w:val="28"/>
          <w:u w:val="single"/>
        </w:rPr>
        <w:t xml:space="preserve"> jsou tímto </w:t>
      </w:r>
      <w:r w:rsidRPr="00186459">
        <w:rPr>
          <w:b/>
          <w:bCs/>
          <w:sz w:val="28"/>
          <w:szCs w:val="28"/>
          <w:u w:val="single"/>
        </w:rPr>
        <w:t>pro všechny</w:t>
      </w:r>
      <w:r w:rsidRPr="00186459">
        <w:rPr>
          <w:bCs/>
          <w:sz w:val="28"/>
          <w:szCs w:val="28"/>
          <w:u w:val="single"/>
        </w:rPr>
        <w:t xml:space="preserve"> žáky </w:t>
      </w:r>
      <w:r w:rsidRPr="00186459">
        <w:rPr>
          <w:b/>
          <w:bCs/>
          <w:sz w:val="28"/>
          <w:szCs w:val="28"/>
          <w:u w:val="single"/>
        </w:rPr>
        <w:t>odhlášeny</w:t>
      </w:r>
    </w:p>
    <w:p w:rsidR="009E0689" w:rsidRPr="009E2991" w:rsidRDefault="009E0689" w:rsidP="009E0689">
      <w:pPr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5D16" w:rsidRPr="00171088" w:rsidRDefault="009E0689" w:rsidP="00171088">
      <w:pPr>
        <w:pStyle w:val="Odstavecseseznamem"/>
        <w:numPr>
          <w:ilvl w:val="0"/>
          <w:numId w:val="19"/>
        </w:numPr>
        <w:spacing w:after="0" w:line="240" w:lineRule="auto"/>
        <w:rPr>
          <w:b/>
          <w:bCs/>
          <w:sz w:val="28"/>
          <w:szCs w:val="28"/>
        </w:rPr>
      </w:pPr>
      <w:r w:rsidRPr="00171088">
        <w:rPr>
          <w:b/>
          <w:bCs/>
          <w:sz w:val="28"/>
          <w:szCs w:val="28"/>
          <w:u w:val="single"/>
        </w:rPr>
        <w:t>pro žáky 1</w:t>
      </w:r>
      <w:r w:rsidR="00677D00" w:rsidRPr="00171088">
        <w:rPr>
          <w:b/>
          <w:bCs/>
          <w:sz w:val="28"/>
          <w:szCs w:val="28"/>
          <w:u w:val="single"/>
        </w:rPr>
        <w:t>.</w:t>
      </w:r>
      <w:r w:rsidRPr="00171088">
        <w:rPr>
          <w:b/>
          <w:bCs/>
          <w:sz w:val="28"/>
          <w:szCs w:val="28"/>
          <w:u w:val="single"/>
        </w:rPr>
        <w:t xml:space="preserve"> – 4. tříd</w:t>
      </w:r>
      <w:r w:rsidR="00677D00" w:rsidRPr="00171088">
        <w:rPr>
          <w:b/>
          <w:bCs/>
          <w:sz w:val="28"/>
          <w:szCs w:val="28"/>
          <w:u w:val="single"/>
        </w:rPr>
        <w:t xml:space="preserve"> </w:t>
      </w:r>
      <w:r w:rsidR="00677D00" w:rsidRPr="00171088">
        <w:rPr>
          <w:b/>
          <w:bCs/>
          <w:color w:val="FF0000"/>
          <w:sz w:val="28"/>
          <w:szCs w:val="28"/>
          <w:u w:val="single"/>
        </w:rPr>
        <w:t>bude zajištěn</w:t>
      </w:r>
      <w:r w:rsidR="00677D00" w:rsidRPr="00171088">
        <w:rPr>
          <w:b/>
          <w:bCs/>
          <w:color w:val="FF0000"/>
          <w:sz w:val="28"/>
          <w:szCs w:val="28"/>
        </w:rPr>
        <w:t xml:space="preserve"> </w:t>
      </w:r>
      <w:r w:rsidR="00BE3421" w:rsidRPr="00171088">
        <w:rPr>
          <w:b/>
          <w:bCs/>
          <w:color w:val="FF0000"/>
          <w:sz w:val="28"/>
          <w:szCs w:val="28"/>
          <w:u w:val="single"/>
        </w:rPr>
        <w:t>provoz školní d</w:t>
      </w:r>
      <w:r w:rsidR="00677D00" w:rsidRPr="00171088">
        <w:rPr>
          <w:b/>
          <w:bCs/>
          <w:color w:val="FF0000"/>
          <w:sz w:val="28"/>
          <w:szCs w:val="28"/>
          <w:u w:val="single"/>
        </w:rPr>
        <w:t>ružiny</w:t>
      </w:r>
      <w:r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r w:rsidR="00C55D16" w:rsidRPr="00171088">
        <w:rPr>
          <w:b/>
          <w:bCs/>
          <w:color w:val="FF0000"/>
          <w:sz w:val="28"/>
          <w:szCs w:val="28"/>
          <w:u w:val="single"/>
        </w:rPr>
        <w:t>i s obědem,</w:t>
      </w:r>
    </w:p>
    <w:p w:rsidR="00C55D16" w:rsidRDefault="00C55D16" w:rsidP="00C55D16">
      <w:pPr>
        <w:pStyle w:val="Odstavecseseznamem"/>
        <w:spacing w:after="0" w:line="240" w:lineRule="auto"/>
        <w:rPr>
          <w:b/>
          <w:bCs/>
          <w:sz w:val="28"/>
          <w:szCs w:val="28"/>
          <w:u w:val="single"/>
        </w:rPr>
      </w:pPr>
      <w:r w:rsidRPr="00C97BE8">
        <w:rPr>
          <w:b/>
          <w:bCs/>
          <w:sz w:val="28"/>
          <w:szCs w:val="28"/>
          <w:u w:val="single"/>
        </w:rPr>
        <w:t xml:space="preserve">nutné </w:t>
      </w:r>
      <w:r w:rsidRPr="00C97BE8">
        <w:rPr>
          <w:b/>
          <w:bCs/>
          <w:color w:val="FF0000"/>
          <w:sz w:val="28"/>
          <w:szCs w:val="28"/>
          <w:u w:val="single"/>
        </w:rPr>
        <w:t>přihlásit se písemně</w:t>
      </w:r>
      <w:r w:rsidRPr="00C97BE8">
        <w:rPr>
          <w:b/>
          <w:bCs/>
          <w:sz w:val="28"/>
          <w:szCs w:val="28"/>
          <w:u w:val="single"/>
        </w:rPr>
        <w:t xml:space="preserve"> u třídní učitelky</w:t>
      </w:r>
      <w:r w:rsidR="001F121F">
        <w:rPr>
          <w:b/>
          <w:bCs/>
          <w:sz w:val="28"/>
          <w:szCs w:val="28"/>
          <w:u w:val="single"/>
        </w:rPr>
        <w:t>/vychovatelky ŠD</w:t>
      </w:r>
      <w:r w:rsidRPr="00C97BE8">
        <w:rPr>
          <w:b/>
          <w:bCs/>
          <w:sz w:val="28"/>
          <w:szCs w:val="28"/>
          <w:u w:val="single"/>
        </w:rPr>
        <w:t xml:space="preserve"> </w:t>
      </w:r>
    </w:p>
    <w:p w:rsidR="00C55D16" w:rsidRPr="00C97BE8" w:rsidRDefault="00C55D16" w:rsidP="00C55D16">
      <w:pPr>
        <w:pStyle w:val="Odstavecseseznamem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 také </w:t>
      </w:r>
      <w:r w:rsidRPr="00C55D16">
        <w:rPr>
          <w:b/>
          <w:bCs/>
          <w:color w:val="FF0000"/>
          <w:sz w:val="28"/>
          <w:szCs w:val="28"/>
          <w:u w:val="single"/>
        </w:rPr>
        <w:t xml:space="preserve">objednat oběd </w:t>
      </w:r>
      <w:r>
        <w:rPr>
          <w:b/>
          <w:bCs/>
          <w:sz w:val="28"/>
          <w:szCs w:val="28"/>
          <w:u w:val="single"/>
        </w:rPr>
        <w:t xml:space="preserve">ve školní jídelně </w:t>
      </w:r>
      <w:r w:rsidRPr="00C97BE8">
        <w:rPr>
          <w:b/>
          <w:bCs/>
          <w:color w:val="FF0000"/>
          <w:sz w:val="28"/>
          <w:szCs w:val="28"/>
          <w:u w:val="single"/>
        </w:rPr>
        <w:t xml:space="preserve">nejpozději </w:t>
      </w:r>
      <w:r w:rsidR="00965955">
        <w:rPr>
          <w:b/>
          <w:bCs/>
          <w:color w:val="FF0000"/>
          <w:sz w:val="28"/>
          <w:szCs w:val="28"/>
          <w:u w:val="single"/>
        </w:rPr>
        <w:t>1</w:t>
      </w:r>
      <w:r w:rsidR="00F1248A">
        <w:rPr>
          <w:b/>
          <w:bCs/>
          <w:color w:val="FF0000"/>
          <w:sz w:val="28"/>
          <w:szCs w:val="28"/>
          <w:u w:val="single"/>
        </w:rPr>
        <w:t>0</w:t>
      </w:r>
      <w:r w:rsidRPr="00C97BE8">
        <w:rPr>
          <w:b/>
          <w:bCs/>
          <w:color w:val="FF0000"/>
          <w:sz w:val="28"/>
          <w:szCs w:val="28"/>
          <w:u w:val="single"/>
        </w:rPr>
        <w:t xml:space="preserve">. </w:t>
      </w:r>
      <w:r w:rsidR="00F1248A">
        <w:rPr>
          <w:b/>
          <w:bCs/>
          <w:color w:val="FF0000"/>
          <w:sz w:val="28"/>
          <w:szCs w:val="28"/>
          <w:u w:val="single"/>
        </w:rPr>
        <w:t>ledna</w:t>
      </w:r>
      <w:r w:rsidRPr="00C97BE8">
        <w:rPr>
          <w:b/>
          <w:bCs/>
          <w:color w:val="FF0000"/>
          <w:sz w:val="28"/>
          <w:szCs w:val="28"/>
          <w:u w:val="single"/>
        </w:rPr>
        <w:t xml:space="preserve"> 202</w:t>
      </w:r>
      <w:r w:rsidR="00F1248A">
        <w:rPr>
          <w:b/>
          <w:bCs/>
          <w:color w:val="FF0000"/>
          <w:sz w:val="28"/>
          <w:szCs w:val="28"/>
          <w:u w:val="single"/>
        </w:rPr>
        <w:t>5</w:t>
      </w:r>
      <w:r w:rsidR="00186459">
        <w:rPr>
          <w:b/>
          <w:bCs/>
          <w:color w:val="FF0000"/>
          <w:sz w:val="28"/>
          <w:szCs w:val="28"/>
          <w:u w:val="single"/>
        </w:rPr>
        <w:t>!!!</w:t>
      </w:r>
    </w:p>
    <w:p w:rsidR="00BE3421" w:rsidRPr="00C55D16" w:rsidRDefault="00BE3421" w:rsidP="00C55D16">
      <w:pPr>
        <w:pStyle w:val="Odstavecseseznamem"/>
        <w:spacing w:after="0" w:line="240" w:lineRule="auto"/>
        <w:rPr>
          <w:b/>
          <w:bCs/>
          <w:sz w:val="28"/>
          <w:szCs w:val="28"/>
        </w:rPr>
      </w:pPr>
      <w:r w:rsidRPr="00C55D16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DA3E84" w:rsidRPr="00DA3E84" w:rsidRDefault="00DA3E84" w:rsidP="00F066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0689" w:rsidRPr="009E0689" w:rsidRDefault="009E0689" w:rsidP="009E068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 xml:space="preserve">ostatní </w:t>
      </w:r>
      <w:r w:rsidR="00BE3421" w:rsidRPr="00FE044C">
        <w:rPr>
          <w:b/>
          <w:bCs/>
          <w:color w:val="FF0000"/>
          <w:sz w:val="28"/>
          <w:szCs w:val="28"/>
          <w:u w:val="single"/>
        </w:rPr>
        <w:t>zájemci o oběd</w:t>
      </w:r>
      <w:r w:rsidR="00BE3421" w:rsidRPr="009E2991">
        <w:rPr>
          <w:sz w:val="28"/>
          <w:szCs w:val="28"/>
        </w:rPr>
        <w:t xml:space="preserve"> </w:t>
      </w:r>
      <w:r w:rsidR="00F74549">
        <w:rPr>
          <w:b/>
          <w:bCs/>
          <w:sz w:val="28"/>
          <w:szCs w:val="28"/>
        </w:rPr>
        <w:t>se musí</w:t>
      </w:r>
      <w:r w:rsidR="00BE3421" w:rsidRPr="009E2991">
        <w:rPr>
          <w:b/>
          <w:bCs/>
          <w:sz w:val="28"/>
          <w:szCs w:val="28"/>
        </w:rPr>
        <w:t xml:space="preserve"> </w:t>
      </w:r>
      <w:r w:rsidR="00186459">
        <w:rPr>
          <w:b/>
          <w:bCs/>
          <w:sz w:val="28"/>
          <w:szCs w:val="28"/>
        </w:rPr>
        <w:t xml:space="preserve">také </w:t>
      </w:r>
      <w:r w:rsidR="00F74549" w:rsidRPr="00F74549">
        <w:rPr>
          <w:b/>
          <w:bCs/>
          <w:sz w:val="28"/>
          <w:szCs w:val="28"/>
          <w:u w:val="single"/>
        </w:rPr>
        <w:t>znovu</w:t>
      </w:r>
      <w:r w:rsidR="00F74549">
        <w:rPr>
          <w:b/>
          <w:bCs/>
          <w:sz w:val="28"/>
          <w:szCs w:val="28"/>
        </w:rPr>
        <w:t xml:space="preserve"> </w:t>
      </w:r>
      <w:r w:rsidR="00BE3421" w:rsidRPr="00F74549">
        <w:rPr>
          <w:b/>
          <w:bCs/>
          <w:sz w:val="28"/>
          <w:szCs w:val="28"/>
        </w:rPr>
        <w:t>přihlásit</w:t>
      </w:r>
      <w:r w:rsidR="00186459">
        <w:rPr>
          <w:b/>
          <w:bCs/>
          <w:sz w:val="28"/>
          <w:szCs w:val="28"/>
        </w:rPr>
        <w:t>,</w:t>
      </w:r>
      <w:r w:rsidR="00F74549" w:rsidRPr="00F74549">
        <w:rPr>
          <w:b/>
          <w:sz w:val="28"/>
          <w:szCs w:val="28"/>
        </w:rPr>
        <w:t xml:space="preserve"> </w:t>
      </w:r>
      <w:r w:rsidR="00154EA1" w:rsidRPr="00154EA1">
        <w:rPr>
          <w:b/>
          <w:bCs/>
          <w:color w:val="FF0000"/>
          <w:sz w:val="28"/>
          <w:szCs w:val="28"/>
          <w:u w:val="single"/>
        </w:rPr>
        <w:t>nejpozději</w:t>
      </w:r>
      <w:r w:rsidR="00BE3421" w:rsidRPr="00154EA1">
        <w:rPr>
          <w:b/>
          <w:bCs/>
          <w:color w:val="FF0000"/>
          <w:sz w:val="28"/>
          <w:szCs w:val="28"/>
          <w:u w:val="single"/>
        </w:rPr>
        <w:t xml:space="preserve"> </w:t>
      </w:r>
      <w:r w:rsidR="00383717">
        <w:rPr>
          <w:b/>
          <w:bCs/>
          <w:color w:val="FF0000"/>
          <w:sz w:val="28"/>
          <w:szCs w:val="28"/>
          <w:u w:val="single"/>
        </w:rPr>
        <w:t xml:space="preserve">do </w:t>
      </w:r>
      <w:r w:rsidR="000A6A7A">
        <w:rPr>
          <w:b/>
          <w:bCs/>
          <w:color w:val="FF0000"/>
          <w:sz w:val="28"/>
          <w:szCs w:val="28"/>
          <w:u w:val="single"/>
        </w:rPr>
        <w:t>pátku</w:t>
      </w:r>
      <w:r w:rsidR="00154EA1" w:rsidRPr="00154EA1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BE3421" w:rsidRDefault="00965955" w:rsidP="009E0689">
      <w:pPr>
        <w:spacing w:after="0" w:line="240" w:lineRule="auto"/>
        <w:ind w:firstLine="708"/>
        <w:rPr>
          <w:b/>
          <w:bCs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1</w:t>
      </w:r>
      <w:r w:rsidR="00F1248A">
        <w:rPr>
          <w:b/>
          <w:bCs/>
          <w:color w:val="FF0000"/>
          <w:sz w:val="28"/>
          <w:szCs w:val="28"/>
          <w:u w:val="single"/>
        </w:rPr>
        <w:t>0</w:t>
      </w:r>
      <w:r w:rsidR="00BE3421" w:rsidRPr="00154EA1">
        <w:rPr>
          <w:b/>
          <w:bCs/>
          <w:color w:val="FF0000"/>
          <w:sz w:val="28"/>
          <w:szCs w:val="28"/>
          <w:u w:val="single"/>
        </w:rPr>
        <w:t>.</w:t>
      </w:r>
      <w:r w:rsidR="009E2991" w:rsidRPr="00154EA1">
        <w:rPr>
          <w:b/>
          <w:bCs/>
          <w:color w:val="FF0000"/>
          <w:sz w:val="28"/>
          <w:szCs w:val="28"/>
          <w:u w:val="single"/>
        </w:rPr>
        <w:t xml:space="preserve"> </w:t>
      </w:r>
      <w:r w:rsidR="00F1248A">
        <w:rPr>
          <w:b/>
          <w:bCs/>
          <w:color w:val="FF0000"/>
          <w:sz w:val="28"/>
          <w:szCs w:val="28"/>
          <w:u w:val="single"/>
        </w:rPr>
        <w:t>ledna</w:t>
      </w:r>
      <w:r w:rsidR="00383717">
        <w:rPr>
          <w:b/>
          <w:bCs/>
          <w:sz w:val="28"/>
          <w:szCs w:val="28"/>
          <w:u w:val="single"/>
        </w:rPr>
        <w:t xml:space="preserve"> </w:t>
      </w:r>
      <w:r w:rsidR="00F74549" w:rsidRPr="009E0689">
        <w:rPr>
          <w:b/>
          <w:bCs/>
          <w:sz w:val="28"/>
          <w:szCs w:val="28"/>
          <w:u w:val="single"/>
        </w:rPr>
        <w:t>do 12,30</w:t>
      </w:r>
      <w:r w:rsidR="002234A9" w:rsidRPr="009E0689">
        <w:rPr>
          <w:b/>
          <w:bCs/>
          <w:sz w:val="28"/>
          <w:szCs w:val="28"/>
          <w:u w:val="single"/>
        </w:rPr>
        <w:t xml:space="preserve"> </w:t>
      </w:r>
      <w:r w:rsidR="00F74549" w:rsidRPr="009E0689">
        <w:rPr>
          <w:b/>
          <w:bCs/>
          <w:sz w:val="28"/>
          <w:szCs w:val="28"/>
          <w:u w:val="single"/>
        </w:rPr>
        <w:t xml:space="preserve">hodin na </w:t>
      </w:r>
      <w:r w:rsidR="00BE3421" w:rsidRPr="009E0689">
        <w:rPr>
          <w:b/>
          <w:bCs/>
          <w:sz w:val="28"/>
          <w:szCs w:val="28"/>
          <w:u w:val="single"/>
        </w:rPr>
        <w:t xml:space="preserve">  </w:t>
      </w:r>
      <w:hyperlink r:id="rId8" w:history="1">
        <w:r w:rsidR="00443B5D" w:rsidRPr="00C10500">
          <w:rPr>
            <w:rStyle w:val="Hypertextovodkaz"/>
            <w:b/>
            <w:bCs/>
            <w:sz w:val="28"/>
            <w:szCs w:val="28"/>
          </w:rPr>
          <w:t>www.sjsvornost.cz,stravne@sjsvornost.cz</w:t>
        </w:r>
      </w:hyperlink>
      <w:r w:rsidR="009E0689">
        <w:rPr>
          <w:b/>
          <w:bCs/>
          <w:sz w:val="28"/>
          <w:szCs w:val="28"/>
          <w:u w:val="single"/>
        </w:rPr>
        <w:t>,</w:t>
      </w:r>
    </w:p>
    <w:p w:rsidR="00171088" w:rsidRDefault="00171088" w:rsidP="0018645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86459" w:rsidRDefault="009E0689" w:rsidP="00186459">
      <w:pPr>
        <w:spacing w:after="0" w:line="240" w:lineRule="auto"/>
        <w:ind w:left="720"/>
        <w:rPr>
          <w:rFonts w:cstheme="minorHAnsi"/>
          <w:b/>
          <w:bCs/>
          <w:sz w:val="28"/>
          <w:szCs w:val="28"/>
          <w:u w:val="single"/>
        </w:rPr>
      </w:pPr>
      <w:r w:rsidRPr="00443B5D">
        <w:rPr>
          <w:rFonts w:cstheme="minorHAnsi"/>
          <w:b/>
          <w:bCs/>
          <w:sz w:val="28"/>
          <w:szCs w:val="28"/>
        </w:rPr>
        <w:t xml:space="preserve">oběd si pak vyzvednou </w:t>
      </w:r>
      <w:r w:rsidRPr="00186459">
        <w:rPr>
          <w:rFonts w:cstheme="minorHAnsi"/>
          <w:b/>
          <w:bCs/>
          <w:sz w:val="28"/>
          <w:szCs w:val="28"/>
          <w:u w:val="single"/>
        </w:rPr>
        <w:t xml:space="preserve">zatavený </w:t>
      </w:r>
      <w:r w:rsidR="00186459">
        <w:rPr>
          <w:rFonts w:cstheme="minorHAnsi"/>
          <w:b/>
          <w:bCs/>
          <w:sz w:val="28"/>
          <w:szCs w:val="28"/>
          <w:u w:val="single"/>
        </w:rPr>
        <w:t>v krabičce (cena navýšená o 10,- Kč)</w:t>
      </w:r>
    </w:p>
    <w:p w:rsidR="009E0689" w:rsidRPr="00186459" w:rsidRDefault="00186459" w:rsidP="00186459">
      <w:pPr>
        <w:spacing w:after="0" w:line="240" w:lineRule="auto"/>
        <w:ind w:left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9E0689" w:rsidRPr="00186459">
        <w:rPr>
          <w:rFonts w:cstheme="minorHAnsi"/>
          <w:b/>
          <w:bCs/>
          <w:sz w:val="28"/>
          <w:szCs w:val="28"/>
          <w:u w:val="single"/>
        </w:rPr>
        <w:t>u výdejního okénka</w:t>
      </w:r>
      <w:r w:rsidR="00443B5D">
        <w:rPr>
          <w:rFonts w:cstheme="minorHAnsi"/>
          <w:b/>
          <w:bCs/>
          <w:sz w:val="28"/>
          <w:szCs w:val="28"/>
        </w:rPr>
        <w:t xml:space="preserve"> školní jídelny v době </w:t>
      </w:r>
      <w:r>
        <w:rPr>
          <w:b/>
          <w:bCs/>
          <w:sz w:val="28"/>
          <w:szCs w:val="28"/>
          <w:u w:val="single"/>
        </w:rPr>
        <w:t xml:space="preserve"> od 10. 3</w:t>
      </w:r>
      <w:r w:rsidR="009E0689" w:rsidRPr="009E0689">
        <w:rPr>
          <w:b/>
          <w:bCs/>
          <w:sz w:val="28"/>
          <w:szCs w:val="28"/>
          <w:u w:val="single"/>
        </w:rPr>
        <w:t>0 do 12. 00 hodin</w:t>
      </w:r>
    </w:p>
    <w:p w:rsidR="009E2991" w:rsidRPr="009E2991" w:rsidRDefault="009E2991" w:rsidP="009E29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421" w:rsidRPr="00443B5D" w:rsidRDefault="00BE3421" w:rsidP="00BE342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B5D">
        <w:rPr>
          <w:b/>
          <w:sz w:val="28"/>
          <w:szCs w:val="28"/>
        </w:rPr>
        <w:t>informace k tomuto na tel. čísle 541212868 - stravenkářka</w:t>
      </w:r>
    </w:p>
    <w:p w:rsidR="00BE3421" w:rsidRPr="001F121F" w:rsidRDefault="001F121F" w:rsidP="00BE3421">
      <w:pPr>
        <w:rPr>
          <w:rFonts w:ascii="Times New Roman" w:hAnsi="Times New Roman" w:cs="Times New Roman"/>
          <w:szCs w:val="20"/>
        </w:rPr>
      </w:pPr>
      <w:r>
        <w:t xml:space="preserve">      </w:t>
      </w:r>
    </w:p>
    <w:p w:rsidR="00BE3421" w:rsidRDefault="00BE3421" w:rsidP="00BE3421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Arial" w:hAnsi="Arial" w:cs="Arial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6400800" cy="4445"/>
                <wp:effectExtent l="9525" t="10160" r="9525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8pt" to="53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"/>
            </w:pict>
          </mc:Fallback>
        </mc:AlternateContent>
      </w:r>
    </w:p>
    <w:p w:rsidR="00F066D4" w:rsidRDefault="00BE3421" w:rsidP="00F066D4">
      <w:pPr>
        <w:rPr>
          <w:rFonts w:ascii="Times New Roman" w:hAnsi="Times New Roman" w:cs="Times New Roman"/>
          <w:b/>
          <w:szCs w:val="20"/>
        </w:rPr>
      </w:pPr>
      <w:r>
        <w:rPr>
          <w:b/>
          <w:bCs/>
        </w:rPr>
        <w:t xml:space="preserve">                                                                                    </w:t>
      </w:r>
      <w:r>
        <w:rPr>
          <w:b/>
        </w:rPr>
        <w:t xml:space="preserve">Mgr. </w:t>
      </w:r>
      <w:r w:rsidR="00C97BE8">
        <w:rPr>
          <w:b/>
        </w:rPr>
        <w:t>Petr Pavlíček v. r. – ředitel</w:t>
      </w:r>
      <w:r>
        <w:rPr>
          <w:b/>
        </w:rPr>
        <w:t xml:space="preserve"> školy </w:t>
      </w:r>
    </w:p>
    <w:p w:rsidR="00F066D4" w:rsidRDefault="00F066D4" w:rsidP="00F066D4">
      <w:pPr>
        <w:rPr>
          <w:rFonts w:ascii="Times New Roman" w:hAnsi="Times New Roman" w:cs="Times New Roman"/>
          <w:b/>
          <w:szCs w:val="20"/>
        </w:rPr>
      </w:pPr>
    </w:p>
    <w:p w:rsidR="004378BF" w:rsidRPr="00F066D4" w:rsidRDefault="00F066D4" w:rsidP="00F066D4">
      <w:pPr>
        <w:jc w:val="center"/>
        <w:rPr>
          <w:rFonts w:ascii="Times New Roman" w:hAnsi="Times New Roman" w:cs="Times New Roman"/>
          <w:b/>
          <w:color w:val="FF0000"/>
          <w:szCs w:val="20"/>
          <w:u w:val="single"/>
        </w:rPr>
      </w:pPr>
      <w:r w:rsidRPr="00F066D4">
        <w:rPr>
          <w:rFonts w:ascii="Times New Roman" w:hAnsi="Times New Roman" w:cs="Times New Roman"/>
          <w:b/>
          <w:bCs/>
          <w:color w:val="FF0000"/>
          <w:sz w:val="32"/>
          <w:u w:val="single"/>
        </w:rPr>
        <w:t>V pátek 24. 1. 2025 proběhne 2. kolo voleb, výuka bude zkrácena, rodiče a žáci budou podrobně informováni.</w:t>
      </w:r>
    </w:p>
    <w:p w:rsidR="00CF42CB" w:rsidRDefault="00CF42CB" w:rsidP="00A4443C">
      <w:pPr>
        <w:keepNext/>
        <w:outlineLvl w:val="1"/>
        <w:rPr>
          <w:rFonts w:ascii="Times New Roman" w:hAnsi="Times New Roman" w:cs="Times New Roman"/>
          <w:b/>
          <w:bCs/>
          <w:sz w:val="32"/>
        </w:rPr>
      </w:pPr>
    </w:p>
    <w:sectPr w:rsidR="00CF42CB" w:rsidSect="002D7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74" w:right="1417" w:bottom="1417" w:left="1276" w:header="113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11" w:rsidRDefault="00587211" w:rsidP="00787FAD">
      <w:pPr>
        <w:spacing w:after="0" w:line="240" w:lineRule="auto"/>
      </w:pPr>
      <w:r>
        <w:separator/>
      </w:r>
    </w:p>
  </w:endnote>
  <w:endnote w:type="continuationSeparator" w:id="0">
    <w:p w:rsidR="00587211" w:rsidRDefault="00587211" w:rsidP="0078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41" w:rsidRDefault="00E44E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FAD" w:rsidRPr="00E44E41" w:rsidRDefault="00FC5830" w:rsidP="00290EAE">
    <w:pPr>
      <w:tabs>
        <w:tab w:val="right" w:pos="8222"/>
      </w:tabs>
      <w:spacing w:after="0" w:line="240" w:lineRule="auto"/>
      <w:ind w:left="-851" w:right="-567"/>
      <w:jc w:val="both"/>
      <w:rPr>
        <w:rFonts w:ascii="Times New Roman" w:eastAsia="Times New Roman" w:hAnsi="Times New Roman" w:cs="Times New Roman"/>
        <w:sz w:val="16"/>
        <w:szCs w:val="16"/>
        <w:lang w:eastAsia="cs-CZ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71.65pt;margin-top:-5.5pt;width:643.45pt;height:2.25pt;z-index:-251655168;mso-position-horizontal-relative:text;mso-position-vertical-relative:text">
          <v:imagedata r:id="rId1" o:title=""/>
        </v:shape>
        <o:OLEObject Type="Embed" ProgID="CorelPHOTOPAINT.Image.20" ShapeID="_x0000_s2052" DrawAspect="Content" ObjectID="_1794651020" r:id="rId2"/>
      </w:pict>
    </w:r>
    <w:r w:rsidR="00787FAD" w:rsidRPr="00042A1D">
      <w:rPr>
        <w:rFonts w:ascii="Arial Narrow" w:eastAsia="Times New Roman" w:hAnsi="Arial Narrow" w:cs="Times New Roman"/>
        <w:sz w:val="16"/>
        <w:szCs w:val="16"/>
        <w:lang w:eastAsia="cs-CZ"/>
      </w:rPr>
      <w:t>Základní škola a</w:t>
    </w:r>
    <w:r w:rsidR="00290EAE">
      <w:rPr>
        <w:rFonts w:ascii="Arial Narrow" w:eastAsia="Times New Roman" w:hAnsi="Arial Narrow" w:cs="Times New Roman"/>
        <w:sz w:val="16"/>
        <w:szCs w:val="16"/>
        <w:lang w:eastAsia="cs-CZ"/>
      </w:rPr>
      <w:t xml:space="preserve"> Mateřská škola Brno, náměstí</w:t>
    </w:r>
    <w:r w:rsidR="00787FAD" w:rsidRPr="00042A1D">
      <w:rPr>
        <w:rFonts w:ascii="Arial Narrow" w:eastAsia="Times New Roman" w:hAnsi="Arial Narrow" w:cs="Times New Roman"/>
        <w:sz w:val="16"/>
        <w:szCs w:val="16"/>
        <w:lang w:eastAsia="cs-CZ"/>
      </w:rPr>
      <w:t xml:space="preserve"> Svornosti 7, příspěvková organizace</w:t>
    </w:r>
    <w:r w:rsidR="00290EAE">
      <w:rPr>
        <w:rFonts w:ascii="Arial Narrow" w:eastAsia="Times New Roman" w:hAnsi="Arial Narrow" w:cs="Times New Roman"/>
        <w:sz w:val="16"/>
        <w:szCs w:val="16"/>
        <w:lang w:eastAsia="cs-CZ"/>
      </w:rPr>
      <w:tab/>
      <w:t xml:space="preserve">     MŠ 603 186 412     ms-</w:t>
    </w:r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>svor@seznam.cz</w:t>
    </w:r>
  </w:p>
  <w:p w:rsidR="00787FAD" w:rsidRPr="00042A1D" w:rsidRDefault="00290EAE" w:rsidP="00290EAE">
    <w:pPr>
      <w:tabs>
        <w:tab w:val="left" w:pos="1500"/>
      </w:tabs>
      <w:spacing w:after="0" w:line="240" w:lineRule="auto"/>
      <w:ind w:left="-851" w:right="-567"/>
      <w:jc w:val="both"/>
      <w:rPr>
        <w:rFonts w:ascii="Arial Narrow" w:eastAsia="Times New Roman" w:hAnsi="Arial Narrow" w:cs="Times New Roman"/>
        <w:sz w:val="16"/>
        <w:szCs w:val="16"/>
        <w:lang w:eastAsia="cs-CZ"/>
      </w:rPr>
    </w:pPr>
    <w:r>
      <w:rPr>
        <w:rFonts w:ascii="Arial Narrow" w:eastAsia="Times New Roman" w:hAnsi="Arial Narrow" w:cs="Times New Roman"/>
        <w:sz w:val="16"/>
        <w:szCs w:val="16"/>
        <w:lang w:eastAsia="cs-CZ"/>
      </w:rPr>
      <w:t>IČO: 081 998 76</w:t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  <w:t xml:space="preserve">     </w:t>
    </w:r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>ZŠ  516 839 222       reditel@zsnsvor.cz</w:t>
    </w:r>
  </w:p>
  <w:p w:rsidR="00787FAD" w:rsidRPr="006721D2" w:rsidRDefault="00787FAD">
    <w:pPr>
      <w:pStyle w:val="Zpat"/>
      <w:rPr>
        <w:rFonts w:ascii="Arial Narrow" w:hAnsi="Arial Narrow"/>
        <w:sz w:val="16"/>
        <w:szCs w:val="16"/>
      </w:rPr>
    </w:pPr>
  </w:p>
  <w:p w:rsidR="006721D2" w:rsidRDefault="006721D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41" w:rsidRDefault="00E44E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11" w:rsidRDefault="00587211" w:rsidP="00787FAD">
      <w:pPr>
        <w:spacing w:after="0" w:line="240" w:lineRule="auto"/>
      </w:pPr>
      <w:r>
        <w:separator/>
      </w:r>
    </w:p>
  </w:footnote>
  <w:footnote w:type="continuationSeparator" w:id="0">
    <w:p w:rsidR="00587211" w:rsidRDefault="00587211" w:rsidP="0078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41" w:rsidRDefault="00E44E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26" w:rsidRDefault="00FC5830" w:rsidP="00787FAD">
    <w:pPr>
      <w:pStyle w:val="Zhlav"/>
      <w:ind w:left="-141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18.95pt;margin-top:1.85pt;width:646.8pt;height:111.75pt;z-index:-251657216;mso-position-horizontal-relative:text;mso-position-vertical-relative:text">
          <v:imagedata r:id="rId1" o:title=""/>
        </v:shape>
        <o:OLEObject Type="Embed" ProgID="CorelPHOTOPAINT.Image.20" ShapeID="_x0000_s2050" DrawAspect="Content" ObjectID="_1794651019" r:id="rId2"/>
      </w:pict>
    </w:r>
    <w:r w:rsidR="003F4C26">
      <w:t xml:space="preserve">                                                           </w:t>
    </w:r>
  </w:p>
  <w:p w:rsidR="003F4C26" w:rsidRDefault="003F4C26" w:rsidP="00787FAD">
    <w:pPr>
      <w:pStyle w:val="Zhlav"/>
      <w:ind w:left="-1417"/>
    </w:pPr>
  </w:p>
  <w:p w:rsidR="003F4C26" w:rsidRDefault="003F4C26" w:rsidP="00787FAD">
    <w:pPr>
      <w:pStyle w:val="Zhlav"/>
      <w:ind w:left="-1417"/>
    </w:pPr>
  </w:p>
  <w:p w:rsidR="003F4C26" w:rsidRDefault="003F4C26" w:rsidP="003F4C26">
    <w:pPr>
      <w:pStyle w:val="Zhlav"/>
      <w:ind w:left="-1417"/>
    </w:pPr>
    <w:r w:rsidRPr="003F4C26">
      <w:t xml:space="preserve">                                                                                                                                                    </w:t>
    </w:r>
  </w:p>
  <w:p w:rsidR="00787FAD" w:rsidRPr="003F4C26" w:rsidRDefault="003F4C26" w:rsidP="003F4C26">
    <w:pPr>
      <w:pStyle w:val="Zhlav"/>
      <w:ind w:left="-1417"/>
    </w:pPr>
    <w:r>
      <w:t xml:space="preserve">                                                                                                                                                  </w:t>
    </w:r>
    <w:r w:rsidRPr="003F4C26">
      <w:t xml:space="preserve"> </w:t>
    </w:r>
    <w:r w:rsidRPr="003F4C26">
      <w:rPr>
        <w:rFonts w:ascii="Arial Narrow" w:hAnsi="Arial Narrow"/>
      </w:rPr>
      <w:t>NÁMĚSTÍ SVORNOSTI BRNO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41" w:rsidRDefault="00E44E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69B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FA7"/>
    <w:multiLevelType w:val="hybridMultilevel"/>
    <w:tmpl w:val="C0D427B4"/>
    <w:lvl w:ilvl="0" w:tplc="7826D6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3486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10E4E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7B43"/>
    <w:multiLevelType w:val="hybridMultilevel"/>
    <w:tmpl w:val="5648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253F9"/>
    <w:multiLevelType w:val="hybridMultilevel"/>
    <w:tmpl w:val="5648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22AD1"/>
    <w:multiLevelType w:val="hybridMultilevel"/>
    <w:tmpl w:val="29E4661C"/>
    <w:lvl w:ilvl="0" w:tplc="A0C06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263D5"/>
    <w:multiLevelType w:val="hybridMultilevel"/>
    <w:tmpl w:val="A17CB5C0"/>
    <w:lvl w:ilvl="0" w:tplc="79E855E4">
      <w:numFmt w:val="bullet"/>
      <w:lvlText w:val="-"/>
      <w:lvlJc w:val="left"/>
      <w:pPr>
        <w:tabs>
          <w:tab w:val="num" w:pos="3450"/>
        </w:tabs>
        <w:ind w:left="34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770"/>
        </w:tabs>
        <w:ind w:left="7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490"/>
        </w:tabs>
        <w:ind w:left="8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10"/>
        </w:tabs>
        <w:ind w:left="9210" w:hanging="360"/>
      </w:pPr>
      <w:rPr>
        <w:rFonts w:ascii="Wingdings" w:hAnsi="Wingdings" w:hint="default"/>
      </w:rPr>
    </w:lvl>
  </w:abstractNum>
  <w:abstractNum w:abstractNumId="8">
    <w:nsid w:val="25E45CFC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F5D40"/>
    <w:multiLevelType w:val="hybridMultilevel"/>
    <w:tmpl w:val="69D44606"/>
    <w:lvl w:ilvl="0" w:tplc="1BC25B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171EB"/>
    <w:multiLevelType w:val="hybridMultilevel"/>
    <w:tmpl w:val="5D806FB4"/>
    <w:lvl w:ilvl="0" w:tplc="5F06DA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46991"/>
    <w:multiLevelType w:val="hybridMultilevel"/>
    <w:tmpl w:val="B172CE38"/>
    <w:lvl w:ilvl="0" w:tplc="BFB2A58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A49F6"/>
    <w:multiLevelType w:val="hybridMultilevel"/>
    <w:tmpl w:val="B04C0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040A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03479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903F3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A2523"/>
    <w:multiLevelType w:val="hybridMultilevel"/>
    <w:tmpl w:val="FBE2C9AE"/>
    <w:lvl w:ilvl="0" w:tplc="D1BEF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175B8"/>
    <w:multiLevelType w:val="hybridMultilevel"/>
    <w:tmpl w:val="04BC1F62"/>
    <w:lvl w:ilvl="0" w:tplc="3FEA83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E766E0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8"/>
  </w:num>
  <w:num w:numId="9">
    <w:abstractNumId w:val="14"/>
  </w:num>
  <w:num w:numId="10">
    <w:abstractNumId w:val="0"/>
  </w:num>
  <w:num w:numId="11">
    <w:abstractNumId w:val="2"/>
  </w:num>
  <w:num w:numId="12">
    <w:abstractNumId w:val="8"/>
  </w:num>
  <w:num w:numId="13">
    <w:abstractNumId w:val="3"/>
  </w:num>
  <w:num w:numId="14">
    <w:abstractNumId w:val="15"/>
  </w:num>
  <w:num w:numId="15">
    <w:abstractNumId w:val="13"/>
  </w:num>
  <w:num w:numId="16">
    <w:abstractNumId w:val="16"/>
  </w:num>
  <w:num w:numId="17">
    <w:abstractNumId w:val="1"/>
  </w:num>
  <w:num w:numId="18">
    <w:abstractNumId w:val="12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1"/>
    <w:rsid w:val="00020178"/>
    <w:rsid w:val="00023747"/>
    <w:rsid w:val="000839A8"/>
    <w:rsid w:val="000A6A7A"/>
    <w:rsid w:val="000E039D"/>
    <w:rsid w:val="000E2D81"/>
    <w:rsid w:val="000E7DA8"/>
    <w:rsid w:val="00113AB8"/>
    <w:rsid w:val="001141CB"/>
    <w:rsid w:val="00114D47"/>
    <w:rsid w:val="00115DB1"/>
    <w:rsid w:val="001258CC"/>
    <w:rsid w:val="00154EA1"/>
    <w:rsid w:val="00171088"/>
    <w:rsid w:val="00181DDE"/>
    <w:rsid w:val="00186459"/>
    <w:rsid w:val="00190526"/>
    <w:rsid w:val="001A4675"/>
    <w:rsid w:val="001E56B3"/>
    <w:rsid w:val="001F121F"/>
    <w:rsid w:val="00212B62"/>
    <w:rsid w:val="002166A4"/>
    <w:rsid w:val="002234A9"/>
    <w:rsid w:val="00274607"/>
    <w:rsid w:val="00290EAE"/>
    <w:rsid w:val="0029216C"/>
    <w:rsid w:val="00292865"/>
    <w:rsid w:val="002B4C98"/>
    <w:rsid w:val="002B688A"/>
    <w:rsid w:val="002B75DB"/>
    <w:rsid w:val="002D7A31"/>
    <w:rsid w:val="002E7541"/>
    <w:rsid w:val="00301D41"/>
    <w:rsid w:val="003045B1"/>
    <w:rsid w:val="0031761B"/>
    <w:rsid w:val="0033223C"/>
    <w:rsid w:val="003353A5"/>
    <w:rsid w:val="00351C3D"/>
    <w:rsid w:val="00383717"/>
    <w:rsid w:val="003856C4"/>
    <w:rsid w:val="00390C0C"/>
    <w:rsid w:val="00394C92"/>
    <w:rsid w:val="003B4E65"/>
    <w:rsid w:val="003D11F3"/>
    <w:rsid w:val="003F4C26"/>
    <w:rsid w:val="004378BF"/>
    <w:rsid w:val="00441CD0"/>
    <w:rsid w:val="00443B5D"/>
    <w:rsid w:val="00471AAA"/>
    <w:rsid w:val="004752AB"/>
    <w:rsid w:val="004900E2"/>
    <w:rsid w:val="004A520D"/>
    <w:rsid w:val="004A6AC5"/>
    <w:rsid w:val="004C2741"/>
    <w:rsid w:val="004C4D14"/>
    <w:rsid w:val="004C77ED"/>
    <w:rsid w:val="004E180A"/>
    <w:rsid w:val="004F2C79"/>
    <w:rsid w:val="0050022B"/>
    <w:rsid w:val="00533259"/>
    <w:rsid w:val="00576FD7"/>
    <w:rsid w:val="005871BA"/>
    <w:rsid w:val="00587211"/>
    <w:rsid w:val="005A7384"/>
    <w:rsid w:val="005B24B2"/>
    <w:rsid w:val="005B4724"/>
    <w:rsid w:val="005D2842"/>
    <w:rsid w:val="006721D2"/>
    <w:rsid w:val="00677D00"/>
    <w:rsid w:val="00691535"/>
    <w:rsid w:val="00693B0C"/>
    <w:rsid w:val="006A4355"/>
    <w:rsid w:val="006A7E52"/>
    <w:rsid w:val="006D3909"/>
    <w:rsid w:val="006E5797"/>
    <w:rsid w:val="006F084C"/>
    <w:rsid w:val="0070282F"/>
    <w:rsid w:val="00720512"/>
    <w:rsid w:val="007230E5"/>
    <w:rsid w:val="00723EDF"/>
    <w:rsid w:val="0073051E"/>
    <w:rsid w:val="00762CB3"/>
    <w:rsid w:val="00773147"/>
    <w:rsid w:val="00776AA2"/>
    <w:rsid w:val="00787FAD"/>
    <w:rsid w:val="007C638B"/>
    <w:rsid w:val="007F0DAF"/>
    <w:rsid w:val="007F77B0"/>
    <w:rsid w:val="00801EAC"/>
    <w:rsid w:val="0081404E"/>
    <w:rsid w:val="00816B1F"/>
    <w:rsid w:val="0082023F"/>
    <w:rsid w:val="00841DDE"/>
    <w:rsid w:val="00850713"/>
    <w:rsid w:val="008629CF"/>
    <w:rsid w:val="00883C39"/>
    <w:rsid w:val="008B5E98"/>
    <w:rsid w:val="008F563E"/>
    <w:rsid w:val="009057D3"/>
    <w:rsid w:val="0092108F"/>
    <w:rsid w:val="009347E2"/>
    <w:rsid w:val="00956D17"/>
    <w:rsid w:val="00965955"/>
    <w:rsid w:val="00965B92"/>
    <w:rsid w:val="009725D1"/>
    <w:rsid w:val="00981B93"/>
    <w:rsid w:val="009945DF"/>
    <w:rsid w:val="009B074E"/>
    <w:rsid w:val="009C4753"/>
    <w:rsid w:val="009E0689"/>
    <w:rsid w:val="009E2991"/>
    <w:rsid w:val="00A4443C"/>
    <w:rsid w:val="00A56443"/>
    <w:rsid w:val="00A60792"/>
    <w:rsid w:val="00AB6ED5"/>
    <w:rsid w:val="00AD5A54"/>
    <w:rsid w:val="00AD7C89"/>
    <w:rsid w:val="00AF28B4"/>
    <w:rsid w:val="00AF39E1"/>
    <w:rsid w:val="00B06D1A"/>
    <w:rsid w:val="00B12D0A"/>
    <w:rsid w:val="00B22162"/>
    <w:rsid w:val="00B317D8"/>
    <w:rsid w:val="00B527F7"/>
    <w:rsid w:val="00B558C3"/>
    <w:rsid w:val="00B65BE9"/>
    <w:rsid w:val="00B828E5"/>
    <w:rsid w:val="00B94ECE"/>
    <w:rsid w:val="00BA6F27"/>
    <w:rsid w:val="00BB0C0B"/>
    <w:rsid w:val="00BB23A6"/>
    <w:rsid w:val="00BB5A94"/>
    <w:rsid w:val="00BC1F5D"/>
    <w:rsid w:val="00BC38C6"/>
    <w:rsid w:val="00BC56BE"/>
    <w:rsid w:val="00BD20DA"/>
    <w:rsid w:val="00BE3421"/>
    <w:rsid w:val="00C17B65"/>
    <w:rsid w:val="00C328D6"/>
    <w:rsid w:val="00C33668"/>
    <w:rsid w:val="00C55D16"/>
    <w:rsid w:val="00C61AB7"/>
    <w:rsid w:val="00C7143F"/>
    <w:rsid w:val="00C75654"/>
    <w:rsid w:val="00C97BE8"/>
    <w:rsid w:val="00CA4B59"/>
    <w:rsid w:val="00CB6792"/>
    <w:rsid w:val="00CF42CB"/>
    <w:rsid w:val="00D11437"/>
    <w:rsid w:val="00D326F7"/>
    <w:rsid w:val="00DA3E84"/>
    <w:rsid w:val="00DA4AA1"/>
    <w:rsid w:val="00DA5F6E"/>
    <w:rsid w:val="00DB0661"/>
    <w:rsid w:val="00DE081D"/>
    <w:rsid w:val="00E012C9"/>
    <w:rsid w:val="00E12C39"/>
    <w:rsid w:val="00E2627B"/>
    <w:rsid w:val="00E44E41"/>
    <w:rsid w:val="00E56F6C"/>
    <w:rsid w:val="00EA0566"/>
    <w:rsid w:val="00ED53AF"/>
    <w:rsid w:val="00ED6D18"/>
    <w:rsid w:val="00F01ACC"/>
    <w:rsid w:val="00F066D4"/>
    <w:rsid w:val="00F1248A"/>
    <w:rsid w:val="00F17FFE"/>
    <w:rsid w:val="00F34673"/>
    <w:rsid w:val="00F5115A"/>
    <w:rsid w:val="00F74549"/>
    <w:rsid w:val="00FA2738"/>
    <w:rsid w:val="00FB37F8"/>
    <w:rsid w:val="00FB6C99"/>
    <w:rsid w:val="00FB7DB9"/>
    <w:rsid w:val="00FC5830"/>
    <w:rsid w:val="00FD05A6"/>
    <w:rsid w:val="00FD41F5"/>
    <w:rsid w:val="00FE044C"/>
    <w:rsid w:val="00FF153B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41DD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A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51C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7A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87FAD"/>
  </w:style>
  <w:style w:type="paragraph" w:styleId="Zpat">
    <w:name w:val="footer"/>
    <w:basedOn w:val="Normln"/>
    <w:link w:val="ZpatChar"/>
    <w:uiPriority w:val="99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FAD"/>
  </w:style>
  <w:style w:type="character" w:customStyle="1" w:styleId="Nadpis1Char">
    <w:name w:val="Nadpis 1 Char"/>
    <w:basedOn w:val="Standardnpsmoodstavce"/>
    <w:link w:val="Nadpis1"/>
    <w:rsid w:val="00841DDE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05A6"/>
    <w:pPr>
      <w:spacing w:after="0" w:line="240" w:lineRule="auto"/>
    </w:pPr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05A6"/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51C3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A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D7A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D7A3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textovodkaz">
    <w:name w:val="Hyperlink"/>
    <w:unhideWhenUsed/>
    <w:rsid w:val="002D7A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7A3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FB7DB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731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41DD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A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51C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7A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87FAD"/>
  </w:style>
  <w:style w:type="paragraph" w:styleId="Zpat">
    <w:name w:val="footer"/>
    <w:basedOn w:val="Normln"/>
    <w:link w:val="ZpatChar"/>
    <w:uiPriority w:val="99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FAD"/>
  </w:style>
  <w:style w:type="character" w:customStyle="1" w:styleId="Nadpis1Char">
    <w:name w:val="Nadpis 1 Char"/>
    <w:basedOn w:val="Standardnpsmoodstavce"/>
    <w:link w:val="Nadpis1"/>
    <w:rsid w:val="00841DDE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05A6"/>
    <w:pPr>
      <w:spacing w:after="0" w:line="240" w:lineRule="auto"/>
    </w:pPr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05A6"/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51C3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A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D7A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D7A3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textovodkaz">
    <w:name w:val="Hyperlink"/>
    <w:unhideWhenUsed/>
    <w:rsid w:val="002D7A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7A3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FB7DB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731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svornost.cz,stravne@sjsvornost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pekj\Desktop\z&#353;\HLAVI&#268;KOV&#221;%20PAP&#205;R%200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001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Městká policie Brno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Čoupek Jan</dc:creator>
  <cp:lastModifiedBy>Martina Zažímalová</cp:lastModifiedBy>
  <cp:revision>2</cp:revision>
  <cp:lastPrinted>2024-11-29T11:50:00Z</cp:lastPrinted>
  <dcterms:created xsi:type="dcterms:W3CDTF">2024-12-02T12:24:00Z</dcterms:created>
  <dcterms:modified xsi:type="dcterms:W3CDTF">2024-12-02T12:24:00Z</dcterms:modified>
</cp:coreProperties>
</file>